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1F" w:rsidRDefault="002D391F" w:rsidP="006B385B">
      <w:pPr>
        <w:jc w:val="center"/>
        <w:rPr>
          <w:b/>
          <w:sz w:val="28"/>
          <w:szCs w:val="28"/>
          <w:u w:val="single"/>
        </w:rPr>
      </w:pPr>
      <w:r w:rsidRPr="006B385B">
        <w:rPr>
          <w:b/>
          <w:sz w:val="28"/>
          <w:szCs w:val="28"/>
          <w:u w:val="single"/>
        </w:rPr>
        <w:t>COMUNICADO DEL “MOVIMIENTO VECINAL LANTADILLA”</w:t>
      </w:r>
    </w:p>
    <w:p w:rsidR="002D391F" w:rsidRPr="00C179A7" w:rsidRDefault="002D391F" w:rsidP="006B385B">
      <w:pPr>
        <w:jc w:val="center"/>
        <w:rPr>
          <w:b/>
          <w:sz w:val="14"/>
          <w:szCs w:val="14"/>
          <w:u w:val="single"/>
        </w:rPr>
      </w:pPr>
    </w:p>
    <w:p w:rsidR="002D391F" w:rsidRDefault="002D391F" w:rsidP="006B385B">
      <w:pPr>
        <w:jc w:val="both"/>
        <w:rPr>
          <w:sz w:val="24"/>
          <w:szCs w:val="24"/>
        </w:rPr>
      </w:pPr>
      <w:r w:rsidRPr="00C558CB">
        <w:rPr>
          <w:sz w:val="24"/>
          <w:szCs w:val="24"/>
        </w:rPr>
        <w:t xml:space="preserve">Con objeto de informar a las vecinas y vecinos, así cómo a simpatizantes de dentro y fuera de </w:t>
      </w:r>
      <w:smartTag w:uri="urn:schemas-microsoft-com:office:smarttags" w:element="PersonName">
        <w:smartTagPr>
          <w:attr w:name="ProductID" w:val="la Localidad"/>
        </w:smartTagPr>
        <w:r w:rsidRPr="00C558CB">
          <w:rPr>
            <w:sz w:val="24"/>
            <w:szCs w:val="24"/>
          </w:rPr>
          <w:t>la Localidad</w:t>
        </w:r>
      </w:smartTag>
      <w:r w:rsidRPr="00C558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558CB">
        <w:rPr>
          <w:sz w:val="24"/>
          <w:szCs w:val="24"/>
        </w:rPr>
        <w:t xml:space="preserve">de los últimos acontecimientos ocurridos en Nuestro Pueblo de Lantadilla, para tratar de solventar los problemas causados por la reiterada dejación de funciones de </w:t>
      </w:r>
      <w:smartTag w:uri="urn:schemas-microsoft-com:office:smarttags" w:element="PersonName">
        <w:smartTagPr>
          <w:attr w:name="ProductID" w:val="la Secretaria"/>
        </w:smartTagPr>
        <w:r w:rsidRPr="00C558CB">
          <w:rPr>
            <w:sz w:val="24"/>
            <w:szCs w:val="24"/>
          </w:rPr>
          <w:t>la Secretaria</w:t>
        </w:r>
      </w:smartTag>
      <w:r w:rsidRPr="00C558CB">
        <w:rPr>
          <w:sz w:val="24"/>
          <w:szCs w:val="24"/>
        </w:rPr>
        <w:t xml:space="preserve"> del Ayuntamiento, y dada la repercusión que </w:t>
      </w:r>
      <w:r>
        <w:rPr>
          <w:sz w:val="24"/>
          <w:szCs w:val="24"/>
        </w:rPr>
        <w:t>aquellos</w:t>
      </w:r>
      <w:r w:rsidRPr="00C558CB">
        <w:rPr>
          <w:sz w:val="24"/>
          <w:szCs w:val="24"/>
        </w:rPr>
        <w:t xml:space="preserve"> han tenido en </w:t>
      </w:r>
      <w:r>
        <w:rPr>
          <w:sz w:val="24"/>
          <w:szCs w:val="24"/>
        </w:rPr>
        <w:t>los</w:t>
      </w:r>
      <w:r w:rsidRPr="00C558CB">
        <w:rPr>
          <w:sz w:val="24"/>
          <w:szCs w:val="24"/>
        </w:rPr>
        <w:t xml:space="preserve"> Medios de Comunicación, el “</w:t>
      </w:r>
      <w:r w:rsidRPr="00C558CB">
        <w:rPr>
          <w:b/>
          <w:sz w:val="24"/>
          <w:szCs w:val="24"/>
        </w:rPr>
        <w:t>Movimiento Vecinal de Lantadilla</w:t>
      </w:r>
      <w:r>
        <w:rPr>
          <w:sz w:val="24"/>
          <w:szCs w:val="24"/>
        </w:rPr>
        <w:t xml:space="preserve">”, surgido al efecto </w:t>
      </w:r>
      <w:r w:rsidRPr="00C558CB">
        <w:rPr>
          <w:sz w:val="24"/>
          <w:szCs w:val="24"/>
        </w:rPr>
        <w:t xml:space="preserve">de </w:t>
      </w:r>
      <w:r w:rsidRPr="00C558CB">
        <w:rPr>
          <w:b/>
          <w:sz w:val="24"/>
          <w:szCs w:val="24"/>
          <w:u w:val="single"/>
        </w:rPr>
        <w:t>manera espontánea y voluntaria entre los propios vecinos y vecinas</w:t>
      </w:r>
      <w:r w:rsidRPr="00C558CB">
        <w:rPr>
          <w:sz w:val="24"/>
          <w:szCs w:val="24"/>
        </w:rPr>
        <w:t>, (que ya representa a más de 200 personas)</w:t>
      </w:r>
      <w:r>
        <w:rPr>
          <w:sz w:val="24"/>
          <w:szCs w:val="24"/>
        </w:rPr>
        <w:t xml:space="preserve">  </w:t>
      </w:r>
      <w:r w:rsidRPr="00C558CB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INFORMA</w:t>
      </w:r>
      <w:r w:rsidRPr="00DF6CDD">
        <w:rPr>
          <w:b/>
          <w:sz w:val="24"/>
          <w:szCs w:val="24"/>
          <w:u w:val="single"/>
        </w:rPr>
        <w:t xml:space="preserve"> LIBREMENTE</w:t>
      </w:r>
      <w:r w:rsidRPr="00C558CB">
        <w:rPr>
          <w:sz w:val="24"/>
          <w:szCs w:val="24"/>
        </w:rPr>
        <w:t>:</w:t>
      </w:r>
    </w:p>
    <w:p w:rsidR="002D391F" w:rsidRPr="006B385B" w:rsidRDefault="002D391F" w:rsidP="006B385B">
      <w:pPr>
        <w:jc w:val="both"/>
        <w:rPr>
          <w:sz w:val="10"/>
          <w:szCs w:val="10"/>
        </w:rPr>
      </w:pPr>
    </w:p>
    <w:p w:rsidR="002D391F" w:rsidRPr="006B385B" w:rsidRDefault="002D391F" w:rsidP="00C558CB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6B385B">
        <w:rPr>
          <w:sz w:val="25"/>
          <w:szCs w:val="25"/>
        </w:rPr>
        <w:t xml:space="preserve">Que dicho M.V.L., no tiene </w:t>
      </w:r>
      <w:r w:rsidRPr="006B385B">
        <w:rPr>
          <w:b/>
          <w:sz w:val="25"/>
          <w:szCs w:val="25"/>
        </w:rPr>
        <w:t>NINGUN color, Bandera o Ideología Política.</w:t>
      </w:r>
    </w:p>
    <w:p w:rsidR="002D391F" w:rsidRPr="006B385B" w:rsidRDefault="002D391F" w:rsidP="00C558CB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6B385B">
        <w:rPr>
          <w:sz w:val="25"/>
          <w:szCs w:val="25"/>
        </w:rPr>
        <w:t xml:space="preserve">Que </w:t>
      </w:r>
      <w:r w:rsidRPr="006B385B">
        <w:rPr>
          <w:b/>
          <w:sz w:val="25"/>
          <w:szCs w:val="25"/>
        </w:rPr>
        <w:t>NO se identifica con NINGUNA Corporación</w:t>
      </w:r>
      <w:r w:rsidRPr="006B385B">
        <w:rPr>
          <w:sz w:val="25"/>
          <w:szCs w:val="25"/>
        </w:rPr>
        <w:t xml:space="preserve"> </w:t>
      </w:r>
      <w:r w:rsidRPr="006B385B">
        <w:rPr>
          <w:b/>
          <w:sz w:val="25"/>
          <w:szCs w:val="25"/>
        </w:rPr>
        <w:t>Municipal</w:t>
      </w:r>
      <w:r w:rsidRPr="006B385B">
        <w:rPr>
          <w:sz w:val="25"/>
          <w:szCs w:val="25"/>
        </w:rPr>
        <w:t xml:space="preserve">, ni </w:t>
      </w:r>
      <w:r>
        <w:rPr>
          <w:sz w:val="25"/>
          <w:szCs w:val="25"/>
        </w:rPr>
        <w:t xml:space="preserve">con la </w:t>
      </w:r>
      <w:r w:rsidRPr="006B385B">
        <w:rPr>
          <w:sz w:val="25"/>
          <w:szCs w:val="25"/>
        </w:rPr>
        <w:t xml:space="preserve">actual ni  </w:t>
      </w:r>
      <w:r>
        <w:rPr>
          <w:sz w:val="25"/>
          <w:szCs w:val="25"/>
        </w:rPr>
        <w:t xml:space="preserve">con las </w:t>
      </w:r>
      <w:r w:rsidRPr="006B385B">
        <w:rPr>
          <w:sz w:val="25"/>
          <w:szCs w:val="25"/>
        </w:rPr>
        <w:t>anteriores.</w:t>
      </w:r>
    </w:p>
    <w:p w:rsidR="002D391F" w:rsidRPr="006B385B" w:rsidRDefault="002D391F" w:rsidP="00C558CB">
      <w:pPr>
        <w:pStyle w:val="ListParagraph"/>
        <w:numPr>
          <w:ilvl w:val="0"/>
          <w:numId w:val="1"/>
        </w:numPr>
        <w:jc w:val="both"/>
        <w:rPr>
          <w:b/>
          <w:sz w:val="25"/>
          <w:szCs w:val="25"/>
        </w:rPr>
      </w:pPr>
      <w:r w:rsidRPr="006B385B">
        <w:rPr>
          <w:sz w:val="25"/>
          <w:szCs w:val="25"/>
        </w:rPr>
        <w:t xml:space="preserve">Que </w:t>
      </w:r>
      <w:r w:rsidRPr="006B385B">
        <w:rPr>
          <w:b/>
          <w:sz w:val="25"/>
          <w:szCs w:val="25"/>
        </w:rPr>
        <w:t>NO</w:t>
      </w:r>
      <w:r w:rsidRPr="006B385B">
        <w:rPr>
          <w:sz w:val="25"/>
          <w:szCs w:val="25"/>
        </w:rPr>
        <w:t xml:space="preserve"> pretendemos</w:t>
      </w:r>
      <w:r w:rsidRPr="006B385B">
        <w:rPr>
          <w:b/>
          <w:sz w:val="25"/>
          <w:szCs w:val="25"/>
        </w:rPr>
        <w:t>: Comparar, Juzgar, Cuestionar ó Resucitar “Viejos Fantasmas”.</w:t>
      </w:r>
    </w:p>
    <w:p w:rsidR="002D391F" w:rsidRPr="006B385B" w:rsidRDefault="002D391F" w:rsidP="00C558CB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6B385B">
        <w:rPr>
          <w:sz w:val="25"/>
          <w:szCs w:val="25"/>
        </w:rPr>
        <w:t xml:space="preserve">Que tratamos de </w:t>
      </w:r>
      <w:r w:rsidRPr="006B385B">
        <w:rPr>
          <w:b/>
          <w:sz w:val="25"/>
          <w:szCs w:val="25"/>
        </w:rPr>
        <w:t>buscar una SOLUCI</w:t>
      </w:r>
      <w:r>
        <w:rPr>
          <w:b/>
          <w:sz w:val="25"/>
          <w:szCs w:val="25"/>
        </w:rPr>
        <w:t>Ó</w:t>
      </w:r>
      <w:r w:rsidRPr="006B385B">
        <w:rPr>
          <w:b/>
          <w:sz w:val="25"/>
          <w:szCs w:val="25"/>
        </w:rPr>
        <w:t>N al problema</w:t>
      </w:r>
      <w:r w:rsidRPr="006B385B">
        <w:rPr>
          <w:sz w:val="25"/>
          <w:szCs w:val="25"/>
        </w:rPr>
        <w:t xml:space="preserve"> que tenemos </w:t>
      </w:r>
      <w:r w:rsidRPr="006B385B">
        <w:rPr>
          <w:b/>
          <w:sz w:val="25"/>
          <w:szCs w:val="25"/>
        </w:rPr>
        <w:t>como pueblo</w:t>
      </w:r>
      <w:r w:rsidRPr="006B385B">
        <w:rPr>
          <w:sz w:val="25"/>
          <w:szCs w:val="25"/>
        </w:rPr>
        <w:t>.</w:t>
      </w:r>
    </w:p>
    <w:p w:rsidR="002D391F" w:rsidRPr="006B385B" w:rsidRDefault="002D391F" w:rsidP="00C558CB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6B385B">
        <w:rPr>
          <w:sz w:val="25"/>
          <w:szCs w:val="25"/>
        </w:rPr>
        <w:t xml:space="preserve">Que nos declaramos LAICOS, y </w:t>
      </w:r>
      <w:r w:rsidRPr="006B385B">
        <w:rPr>
          <w:b/>
          <w:sz w:val="25"/>
          <w:szCs w:val="25"/>
        </w:rPr>
        <w:t>nos desligamos de viejos problemas religiosos.</w:t>
      </w:r>
    </w:p>
    <w:p w:rsidR="002D391F" w:rsidRPr="006B385B" w:rsidRDefault="002D391F" w:rsidP="00C558CB">
      <w:pPr>
        <w:pStyle w:val="ListParagraph"/>
        <w:numPr>
          <w:ilvl w:val="0"/>
          <w:numId w:val="1"/>
        </w:numPr>
        <w:jc w:val="both"/>
        <w:rPr>
          <w:b/>
          <w:sz w:val="25"/>
          <w:szCs w:val="25"/>
        </w:rPr>
      </w:pPr>
      <w:r w:rsidRPr="006B385B">
        <w:rPr>
          <w:sz w:val="25"/>
          <w:szCs w:val="25"/>
        </w:rPr>
        <w:t xml:space="preserve">Que </w:t>
      </w:r>
      <w:r w:rsidRPr="006B385B">
        <w:rPr>
          <w:b/>
          <w:sz w:val="25"/>
          <w:szCs w:val="25"/>
        </w:rPr>
        <w:t>tratamos de informar DIRECTA Y FIDEDIGNAMENTE.</w:t>
      </w:r>
    </w:p>
    <w:p w:rsidR="002D391F" w:rsidRPr="006B385B" w:rsidRDefault="002D391F" w:rsidP="00C558CB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6B385B">
        <w:rPr>
          <w:sz w:val="25"/>
          <w:szCs w:val="25"/>
        </w:rPr>
        <w:t xml:space="preserve">Que el </w:t>
      </w:r>
      <w:r w:rsidRPr="006B385B">
        <w:rPr>
          <w:b/>
          <w:sz w:val="25"/>
          <w:szCs w:val="25"/>
        </w:rPr>
        <w:t>M.V.L., es únicamente responsable de sus comunicados.</w:t>
      </w:r>
    </w:p>
    <w:p w:rsidR="002D391F" w:rsidRPr="00C558CB" w:rsidRDefault="002D391F" w:rsidP="00C558CB">
      <w:pPr>
        <w:pStyle w:val="ListParagraph"/>
        <w:jc w:val="both"/>
        <w:rPr>
          <w:sz w:val="24"/>
          <w:szCs w:val="24"/>
        </w:rPr>
      </w:pPr>
    </w:p>
    <w:p w:rsidR="002D391F" w:rsidRPr="00C558CB" w:rsidRDefault="002D391F" w:rsidP="00C558CB">
      <w:pPr>
        <w:pStyle w:val="ListParagraph"/>
        <w:jc w:val="both"/>
        <w:rPr>
          <w:sz w:val="24"/>
          <w:szCs w:val="24"/>
        </w:rPr>
      </w:pPr>
      <w:r w:rsidRPr="00C558CB">
        <w:rPr>
          <w:sz w:val="24"/>
          <w:szCs w:val="24"/>
        </w:rPr>
        <w:t xml:space="preserve">Por todo ello, </w:t>
      </w:r>
      <w:r w:rsidRPr="006B385B">
        <w:rPr>
          <w:b/>
          <w:sz w:val="24"/>
          <w:szCs w:val="24"/>
          <w:u w:val="single"/>
        </w:rPr>
        <w:t>COMUNICAMOS</w:t>
      </w:r>
      <w:r w:rsidRPr="00C558CB">
        <w:rPr>
          <w:sz w:val="24"/>
          <w:szCs w:val="24"/>
        </w:rPr>
        <w:t>:</w:t>
      </w:r>
    </w:p>
    <w:p w:rsidR="002D391F" w:rsidRPr="00C558CB" w:rsidRDefault="002D391F" w:rsidP="00C558CB">
      <w:pPr>
        <w:pStyle w:val="ListParagraph"/>
        <w:jc w:val="both"/>
        <w:rPr>
          <w:sz w:val="24"/>
          <w:szCs w:val="24"/>
        </w:rPr>
      </w:pPr>
    </w:p>
    <w:p w:rsidR="002D391F" w:rsidRPr="006B385B" w:rsidRDefault="002D391F" w:rsidP="00C558CB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6B385B">
        <w:rPr>
          <w:sz w:val="25"/>
          <w:szCs w:val="25"/>
        </w:rPr>
        <w:t xml:space="preserve">Que nuestro objetivo y fines: </w:t>
      </w:r>
      <w:r w:rsidRPr="006B385B">
        <w:rPr>
          <w:b/>
          <w:sz w:val="25"/>
          <w:szCs w:val="25"/>
        </w:rPr>
        <w:t>SUMAR, UNIR y tratar de SOLUCIONAR</w:t>
      </w:r>
      <w:r w:rsidRPr="006B385B">
        <w:rPr>
          <w:sz w:val="25"/>
          <w:szCs w:val="25"/>
        </w:rPr>
        <w:t>.</w:t>
      </w:r>
    </w:p>
    <w:p w:rsidR="002D391F" w:rsidRPr="006B385B" w:rsidRDefault="002D391F" w:rsidP="006D4FF5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6B385B">
        <w:rPr>
          <w:sz w:val="25"/>
          <w:szCs w:val="25"/>
        </w:rPr>
        <w:t xml:space="preserve">Que nuestra andadura, nace el 2 de Enero de 2015, </w:t>
      </w:r>
      <w:r w:rsidRPr="006B385B">
        <w:rPr>
          <w:b/>
          <w:sz w:val="25"/>
          <w:szCs w:val="25"/>
        </w:rPr>
        <w:t>NO</w:t>
      </w:r>
      <w:r w:rsidRPr="006B385B">
        <w:rPr>
          <w:sz w:val="25"/>
          <w:szCs w:val="25"/>
        </w:rPr>
        <w:t xml:space="preserve"> tenemos ni queremos </w:t>
      </w:r>
      <w:r>
        <w:rPr>
          <w:b/>
          <w:sz w:val="25"/>
          <w:szCs w:val="25"/>
        </w:rPr>
        <w:t>HISTORIA ANTERIOR</w:t>
      </w:r>
      <w:r w:rsidRPr="006B385B">
        <w:rPr>
          <w:b/>
          <w:sz w:val="25"/>
          <w:szCs w:val="25"/>
        </w:rPr>
        <w:t xml:space="preserve"> a la fecha</w:t>
      </w:r>
      <w:r w:rsidRPr="006B385B">
        <w:rPr>
          <w:sz w:val="25"/>
          <w:szCs w:val="25"/>
        </w:rPr>
        <w:t>.</w:t>
      </w:r>
    </w:p>
    <w:p w:rsidR="002D391F" w:rsidRPr="006B385B" w:rsidRDefault="002D391F" w:rsidP="00C558CB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6B385B">
        <w:rPr>
          <w:sz w:val="25"/>
          <w:szCs w:val="25"/>
        </w:rPr>
        <w:t xml:space="preserve">Las opiniones y comentarios, verbales o por escrito, realizados en diferentes lugares ó medios, son </w:t>
      </w:r>
      <w:r w:rsidRPr="006B385B">
        <w:rPr>
          <w:b/>
          <w:sz w:val="25"/>
          <w:szCs w:val="25"/>
        </w:rPr>
        <w:t>RESPONSABILIDAD única y exclusiva DE QUIEN LOS EMITE</w:t>
      </w:r>
      <w:r w:rsidRPr="006B385B">
        <w:rPr>
          <w:sz w:val="25"/>
          <w:szCs w:val="25"/>
        </w:rPr>
        <w:t>.</w:t>
      </w:r>
    </w:p>
    <w:p w:rsidR="002D391F" w:rsidRPr="006B385B" w:rsidRDefault="002D391F" w:rsidP="00C558CB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6B385B">
        <w:rPr>
          <w:sz w:val="25"/>
          <w:szCs w:val="25"/>
        </w:rPr>
        <w:t xml:space="preserve">Como Plataforma, </w:t>
      </w:r>
      <w:r w:rsidRPr="006B385B">
        <w:rPr>
          <w:b/>
          <w:sz w:val="25"/>
          <w:szCs w:val="25"/>
        </w:rPr>
        <w:t xml:space="preserve">PEDIMOS EDUCACIÓN Y CIVISMO </w:t>
      </w:r>
      <w:r w:rsidRPr="006B385B">
        <w:rPr>
          <w:sz w:val="25"/>
          <w:szCs w:val="25"/>
        </w:rPr>
        <w:t>en las opiniones, manifestaciones y expresiones. Por favor: No insulten, descalifiquen, mezclen ideas ó “revuelvan pecinas”.</w:t>
      </w:r>
    </w:p>
    <w:p w:rsidR="002D391F" w:rsidRPr="006B385B" w:rsidRDefault="002D391F" w:rsidP="00C558CB">
      <w:pPr>
        <w:pStyle w:val="ListParagraph"/>
        <w:numPr>
          <w:ilvl w:val="0"/>
          <w:numId w:val="1"/>
        </w:numPr>
        <w:jc w:val="both"/>
        <w:rPr>
          <w:sz w:val="25"/>
          <w:szCs w:val="25"/>
        </w:rPr>
      </w:pPr>
      <w:r w:rsidRPr="006B385B">
        <w:rPr>
          <w:sz w:val="25"/>
          <w:szCs w:val="25"/>
        </w:rPr>
        <w:t xml:space="preserve">NOS COMPROMETEMOS </w:t>
      </w:r>
      <w:r w:rsidRPr="006B385B">
        <w:rPr>
          <w:b/>
          <w:sz w:val="25"/>
          <w:szCs w:val="25"/>
        </w:rPr>
        <w:t>SEGUIR INFORMANDO PUNTUALMENTE</w:t>
      </w:r>
      <w:r w:rsidRPr="006B385B">
        <w:rPr>
          <w:sz w:val="25"/>
          <w:szCs w:val="25"/>
        </w:rPr>
        <w:t>.</w:t>
      </w:r>
    </w:p>
    <w:p w:rsidR="002D391F" w:rsidRDefault="002D391F" w:rsidP="00C558CB">
      <w:pPr>
        <w:jc w:val="both"/>
      </w:pPr>
    </w:p>
    <w:p w:rsidR="002D391F" w:rsidRPr="00C558CB" w:rsidRDefault="002D391F" w:rsidP="00C558CB">
      <w:pPr>
        <w:jc w:val="both"/>
        <w:rPr>
          <w:sz w:val="24"/>
          <w:szCs w:val="24"/>
        </w:rPr>
      </w:pPr>
      <w:r w:rsidRPr="00C558CB">
        <w:rPr>
          <w:sz w:val="24"/>
          <w:szCs w:val="24"/>
        </w:rPr>
        <w:t xml:space="preserve">APOYEMOS Y LUCHEMOS POR CONSEGUIR EL FIN PROPUESTO: </w:t>
      </w:r>
      <w:r w:rsidRPr="006B385B">
        <w:rPr>
          <w:b/>
          <w:sz w:val="26"/>
          <w:szCs w:val="26"/>
        </w:rPr>
        <w:t>“QUE LAS INSTITUCIONES COMPETENTES ACTUEN Y TOMEN LAS MEDIDAS NECESARIAS PARA DAR SOLUCIÓN AL PROBLEMA QUE PADECE EL AYUNTAMIENTO DE LANTADILLA”.</w:t>
      </w:r>
    </w:p>
    <w:p w:rsidR="002D391F" w:rsidRDefault="002D391F" w:rsidP="00C558CB">
      <w:pPr>
        <w:jc w:val="both"/>
        <w:rPr>
          <w:sz w:val="24"/>
          <w:szCs w:val="24"/>
        </w:rPr>
      </w:pPr>
      <w:r w:rsidRPr="00C558CB">
        <w:rPr>
          <w:sz w:val="24"/>
          <w:szCs w:val="24"/>
        </w:rPr>
        <w:t>¡¡¡ ESE ES EL UNICO PROBLEMA QUE AFECTA AL PUEBLO EN EL QUE PONEMOS TODO NUESTRO INTERES Y TRABAJO!!!</w:t>
      </w:r>
    </w:p>
    <w:p w:rsidR="002D391F" w:rsidRPr="006B385B" w:rsidRDefault="002D391F" w:rsidP="00C558CB">
      <w:pPr>
        <w:jc w:val="both"/>
        <w:rPr>
          <w:sz w:val="10"/>
          <w:szCs w:val="10"/>
        </w:rPr>
      </w:pPr>
    </w:p>
    <w:p w:rsidR="002D391F" w:rsidRDefault="002D391F" w:rsidP="00C558CB">
      <w:pPr>
        <w:jc w:val="center"/>
      </w:pPr>
      <w:r w:rsidRPr="00C558CB">
        <w:rPr>
          <w:b/>
          <w:sz w:val="28"/>
          <w:szCs w:val="28"/>
        </w:rPr>
        <w:t>U N I D O S …….. ¡</w:t>
      </w:r>
      <w:r>
        <w:rPr>
          <w:b/>
          <w:sz w:val="28"/>
          <w:szCs w:val="28"/>
        </w:rPr>
        <w:t>¡</w:t>
      </w:r>
      <w:r w:rsidRPr="00C558CB">
        <w:rPr>
          <w:b/>
          <w:sz w:val="28"/>
          <w:szCs w:val="28"/>
        </w:rPr>
        <w:t xml:space="preserve"> V E N C E R E M O S </w:t>
      </w:r>
      <w:bookmarkStart w:id="0" w:name="_GoBack"/>
      <w:bookmarkEnd w:id="0"/>
      <w:r>
        <w:rPr>
          <w:b/>
          <w:sz w:val="28"/>
          <w:szCs w:val="28"/>
        </w:rPr>
        <w:t>!!</w:t>
      </w:r>
    </w:p>
    <w:sectPr w:rsidR="002D391F" w:rsidSect="00C179A7">
      <w:footerReference w:type="default" r:id="rId7"/>
      <w:pgSz w:w="11906" w:h="16838"/>
      <w:pgMar w:top="1079" w:right="1286" w:bottom="899" w:left="1440" w:header="708" w:footer="3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91F" w:rsidRDefault="002D391F">
      <w:r>
        <w:separator/>
      </w:r>
    </w:p>
  </w:endnote>
  <w:endnote w:type="continuationSeparator" w:id="0">
    <w:p w:rsidR="002D391F" w:rsidRDefault="002D3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1F" w:rsidRDefault="002D391F" w:rsidP="00C558CB">
    <w:pPr>
      <w:pStyle w:val="Footer"/>
      <w:jc w:val="right"/>
    </w:pPr>
    <w:r>
      <w:t>08 Enero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91F" w:rsidRDefault="002D391F">
      <w:r>
        <w:separator/>
      </w:r>
    </w:p>
  </w:footnote>
  <w:footnote w:type="continuationSeparator" w:id="0">
    <w:p w:rsidR="002D391F" w:rsidRDefault="002D3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39E1"/>
    <w:multiLevelType w:val="hybridMultilevel"/>
    <w:tmpl w:val="3F202208"/>
    <w:lvl w:ilvl="0" w:tplc="BB6A6BC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CCE"/>
    <w:rsid w:val="00255B37"/>
    <w:rsid w:val="002A45F3"/>
    <w:rsid w:val="002D391F"/>
    <w:rsid w:val="003320A7"/>
    <w:rsid w:val="003571E9"/>
    <w:rsid w:val="003A7D45"/>
    <w:rsid w:val="00607B7A"/>
    <w:rsid w:val="006B385B"/>
    <w:rsid w:val="006D4FF5"/>
    <w:rsid w:val="00932068"/>
    <w:rsid w:val="00B113CF"/>
    <w:rsid w:val="00B32139"/>
    <w:rsid w:val="00C179A7"/>
    <w:rsid w:val="00C558CB"/>
    <w:rsid w:val="00DF6CDD"/>
    <w:rsid w:val="00E04A46"/>
    <w:rsid w:val="00E774B7"/>
    <w:rsid w:val="00EC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1E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6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558C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4D7"/>
    <w:rPr>
      <w:lang w:eastAsia="en-US"/>
    </w:rPr>
  </w:style>
  <w:style w:type="paragraph" w:styleId="Footer">
    <w:name w:val="footer"/>
    <w:basedOn w:val="Normal"/>
    <w:link w:val="FooterChar"/>
    <w:uiPriority w:val="99"/>
    <w:rsid w:val="00C558C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24D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315</Words>
  <Characters>1736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DEL “MOVIMIENTO VECINAL LANTADILLA”</dc:title>
  <dc:subject/>
  <dc:creator>Usuario</dc:creator>
  <cp:keywords/>
  <dc:description/>
  <cp:lastModifiedBy>Elsa</cp:lastModifiedBy>
  <cp:revision>7</cp:revision>
  <dcterms:created xsi:type="dcterms:W3CDTF">2015-01-07T15:47:00Z</dcterms:created>
  <dcterms:modified xsi:type="dcterms:W3CDTF">2015-01-07T19:53:00Z</dcterms:modified>
</cp:coreProperties>
</file>